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4D" w:rsidRPr="00C45C14" w:rsidRDefault="005F704D" w:rsidP="00C45C14">
      <w:pPr>
        <w:jc w:val="center"/>
        <w:rPr>
          <w:b/>
          <w:color w:val="FF0000"/>
          <w:sz w:val="28"/>
          <w:szCs w:val="28"/>
        </w:rPr>
      </w:pPr>
      <w:r w:rsidRPr="00C45C14">
        <w:rPr>
          <w:b/>
          <w:color w:val="FF0000"/>
          <w:sz w:val="28"/>
          <w:szCs w:val="28"/>
        </w:rPr>
        <w:t>В связи с увольнением Виноградовой Т.П., медиатора МКОУ Терновская ООШ, работа службы медиации МКОУ Терновская ООШ приостановлена</w:t>
      </w:r>
      <w:r>
        <w:rPr>
          <w:b/>
          <w:color w:val="FF0000"/>
          <w:sz w:val="28"/>
          <w:szCs w:val="28"/>
        </w:rPr>
        <w:t xml:space="preserve"> 01.09.2017</w:t>
      </w:r>
      <w:r w:rsidRPr="00C45C14">
        <w:rPr>
          <w:b/>
          <w:color w:val="FF0000"/>
          <w:sz w:val="28"/>
          <w:szCs w:val="28"/>
        </w:rPr>
        <w:t>.</w:t>
      </w:r>
    </w:p>
    <w:p w:rsidR="005F704D" w:rsidRPr="00C45C14" w:rsidRDefault="005F704D" w:rsidP="00C45C14">
      <w:pPr>
        <w:jc w:val="center"/>
        <w:rPr>
          <w:b/>
          <w:color w:val="FF0000"/>
          <w:sz w:val="28"/>
          <w:szCs w:val="28"/>
        </w:rPr>
      </w:pPr>
      <w:r w:rsidRPr="00C45C14">
        <w:rPr>
          <w:b/>
          <w:color w:val="FF0000"/>
          <w:sz w:val="28"/>
          <w:szCs w:val="28"/>
        </w:rPr>
        <w:t>Разрешение конфликтных ситуаций будет проходить на базе МКОУ СОШ № 9 г.Россошь Россошанского муниципального района Воронежской области</w:t>
      </w:r>
    </w:p>
    <w:p w:rsidR="005F704D" w:rsidRDefault="005F704D" w:rsidP="00B8093E">
      <w:pPr>
        <w:jc w:val="center"/>
        <w:rPr>
          <w:b/>
          <w:sz w:val="28"/>
          <w:szCs w:val="28"/>
        </w:rPr>
      </w:pPr>
    </w:p>
    <w:p w:rsidR="005F704D" w:rsidRDefault="005F704D" w:rsidP="00B80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F704D" w:rsidRDefault="005F704D" w:rsidP="00B80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службы школьной медиации МКОУ Терновская ООШ </w:t>
      </w:r>
    </w:p>
    <w:p w:rsidR="005F704D" w:rsidRDefault="005F704D" w:rsidP="00B80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2017/2018 учебный год</w:t>
      </w:r>
    </w:p>
    <w:p w:rsidR="005F704D" w:rsidRDefault="005F704D" w:rsidP="00B8093E">
      <w:pPr>
        <w:jc w:val="center"/>
        <w:rPr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"/>
        <w:gridCol w:w="2578"/>
        <w:gridCol w:w="7346"/>
      </w:tblGrid>
      <w:tr w:rsidR="005F704D" w:rsidRPr="00D40DA5" w:rsidTr="007748B9">
        <w:trPr>
          <w:trHeight w:val="330"/>
        </w:trPr>
        <w:tc>
          <w:tcPr>
            <w:tcW w:w="10349" w:type="dxa"/>
            <w:gridSpan w:val="3"/>
          </w:tcPr>
          <w:p w:rsidR="005F704D" w:rsidRDefault="005F704D" w:rsidP="007748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служба школьная медиации</w:t>
            </w:r>
          </w:p>
        </w:tc>
      </w:tr>
      <w:tr w:rsidR="005F704D" w:rsidRPr="00D40DA5" w:rsidTr="007748B9">
        <w:trPr>
          <w:trHeight w:val="360"/>
        </w:trPr>
        <w:tc>
          <w:tcPr>
            <w:tcW w:w="425" w:type="dxa"/>
          </w:tcPr>
          <w:p w:rsidR="005F704D" w:rsidRDefault="005F704D" w:rsidP="007748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8" w:type="dxa"/>
          </w:tcPr>
          <w:p w:rsidR="005F704D" w:rsidRDefault="005F704D" w:rsidP="007748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7346" w:type="dxa"/>
          </w:tcPr>
          <w:p w:rsidR="005F704D" w:rsidRDefault="005F704D" w:rsidP="007748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МКОУ Терновская ООШ Россошанского муниципального района Воронежской области</w:t>
            </w:r>
          </w:p>
        </w:tc>
      </w:tr>
      <w:tr w:rsidR="005F704D" w:rsidRPr="00D40DA5" w:rsidTr="007748B9">
        <w:trPr>
          <w:trHeight w:val="345"/>
        </w:trPr>
        <w:tc>
          <w:tcPr>
            <w:tcW w:w="425" w:type="dxa"/>
          </w:tcPr>
          <w:p w:rsidR="005F704D" w:rsidRDefault="005F704D" w:rsidP="007748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78" w:type="dxa"/>
          </w:tcPr>
          <w:p w:rsidR="005F704D" w:rsidRDefault="005F704D" w:rsidP="007748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7346" w:type="dxa"/>
          </w:tcPr>
          <w:p w:rsidR="005F704D" w:rsidRDefault="005F704D" w:rsidP="007748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396632, Воронежская область. Россошанский район, с. терновска, ул. Школьная,9. Тел:8(47396)77 1 59</w:t>
            </w:r>
          </w:p>
        </w:tc>
      </w:tr>
      <w:tr w:rsidR="005F704D" w:rsidRPr="00D40DA5" w:rsidTr="007748B9">
        <w:trPr>
          <w:trHeight w:val="345"/>
        </w:trPr>
        <w:tc>
          <w:tcPr>
            <w:tcW w:w="425" w:type="dxa"/>
          </w:tcPr>
          <w:p w:rsidR="005F704D" w:rsidRDefault="005F704D" w:rsidP="007748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78" w:type="dxa"/>
          </w:tcPr>
          <w:p w:rsidR="005F704D" w:rsidRDefault="005F704D" w:rsidP="007748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Директор</w:t>
            </w:r>
          </w:p>
        </w:tc>
        <w:tc>
          <w:tcPr>
            <w:tcW w:w="7346" w:type="dxa"/>
          </w:tcPr>
          <w:p w:rsidR="005F704D" w:rsidRDefault="005F704D" w:rsidP="007748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Минаков Владимир Геннадьевич</w:t>
            </w:r>
          </w:p>
        </w:tc>
      </w:tr>
      <w:tr w:rsidR="005F704D" w:rsidRPr="00D40DA5" w:rsidTr="007748B9">
        <w:trPr>
          <w:trHeight w:val="333"/>
        </w:trPr>
        <w:tc>
          <w:tcPr>
            <w:tcW w:w="425" w:type="dxa"/>
          </w:tcPr>
          <w:p w:rsidR="005F704D" w:rsidRDefault="005F704D" w:rsidP="007748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78" w:type="dxa"/>
          </w:tcPr>
          <w:p w:rsidR="005F704D" w:rsidRDefault="005F704D" w:rsidP="007748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Руководитель службы школьной медиации</w:t>
            </w:r>
          </w:p>
        </w:tc>
        <w:tc>
          <w:tcPr>
            <w:tcW w:w="7346" w:type="dxa"/>
          </w:tcPr>
          <w:p w:rsidR="005F704D" w:rsidRDefault="005F704D" w:rsidP="007748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Донцова Виктория Витальевна</w:t>
            </w:r>
          </w:p>
        </w:tc>
      </w:tr>
    </w:tbl>
    <w:p w:rsidR="005F704D" w:rsidRDefault="005F704D" w:rsidP="00B8093E">
      <w:pPr>
        <w:rPr>
          <w:b/>
          <w:sz w:val="28"/>
          <w:szCs w:val="28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"/>
        <w:gridCol w:w="3686"/>
        <w:gridCol w:w="6238"/>
      </w:tblGrid>
      <w:tr w:rsidR="005F704D" w:rsidRPr="00D40DA5" w:rsidTr="007748B9">
        <w:trPr>
          <w:trHeight w:val="345"/>
        </w:trPr>
        <w:tc>
          <w:tcPr>
            <w:tcW w:w="10398" w:type="dxa"/>
            <w:gridSpan w:val="3"/>
          </w:tcPr>
          <w:p w:rsidR="005F704D" w:rsidRPr="00D40DA5" w:rsidRDefault="005F704D" w:rsidP="007748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Нормативно-правовое обеспечение деятельности служба школьная медиации</w:t>
            </w:r>
          </w:p>
          <w:p w:rsidR="005F704D" w:rsidRDefault="005F704D" w:rsidP="007748B9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704D" w:rsidRPr="00D40DA5" w:rsidTr="007748B9">
        <w:trPr>
          <w:trHeight w:val="345"/>
        </w:trPr>
        <w:tc>
          <w:tcPr>
            <w:tcW w:w="474" w:type="dxa"/>
          </w:tcPr>
          <w:p w:rsidR="005F704D" w:rsidRDefault="005F704D" w:rsidP="007748B9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1</w:t>
            </w:r>
            <w:r w:rsidRPr="00D40DA5">
              <w:rPr>
                <w:b/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:rsidR="005F704D" w:rsidRDefault="005F704D" w:rsidP="007748B9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Приказ по учреждению</w:t>
            </w:r>
          </w:p>
        </w:tc>
        <w:tc>
          <w:tcPr>
            <w:tcW w:w="6238" w:type="dxa"/>
          </w:tcPr>
          <w:p w:rsidR="005F704D" w:rsidRDefault="005F704D" w:rsidP="007748B9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13 от 19.09.2014г.</w:t>
            </w:r>
          </w:p>
        </w:tc>
      </w:tr>
      <w:tr w:rsidR="005F704D" w:rsidRPr="00D40DA5" w:rsidTr="007748B9">
        <w:trPr>
          <w:trHeight w:val="360"/>
        </w:trPr>
        <w:tc>
          <w:tcPr>
            <w:tcW w:w="474" w:type="dxa"/>
          </w:tcPr>
          <w:p w:rsidR="005F704D" w:rsidRDefault="005F704D" w:rsidP="007748B9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F704D" w:rsidRPr="00D40DA5" w:rsidRDefault="005F704D" w:rsidP="007748B9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 xml:space="preserve">Положение о службе </w:t>
            </w:r>
          </w:p>
          <w:p w:rsidR="005F704D" w:rsidRDefault="005F704D" w:rsidP="007748B9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школьной медиации</w:t>
            </w:r>
          </w:p>
        </w:tc>
        <w:tc>
          <w:tcPr>
            <w:tcW w:w="6238" w:type="dxa"/>
          </w:tcPr>
          <w:p w:rsidR="005F704D" w:rsidRDefault="005F704D" w:rsidP="007748B9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Утверждено приказом № 12 от 19.09.2014г.</w:t>
            </w:r>
          </w:p>
        </w:tc>
      </w:tr>
    </w:tbl>
    <w:p w:rsidR="005F704D" w:rsidRDefault="005F704D" w:rsidP="00B8093E">
      <w:pPr>
        <w:ind w:right="-571"/>
        <w:rPr>
          <w:b/>
          <w:sz w:val="28"/>
          <w:szCs w:val="28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2"/>
        <w:gridCol w:w="2835"/>
        <w:gridCol w:w="1843"/>
        <w:gridCol w:w="2552"/>
      </w:tblGrid>
      <w:tr w:rsidR="005F704D" w:rsidRPr="00D40DA5" w:rsidTr="007748B9">
        <w:tc>
          <w:tcPr>
            <w:tcW w:w="10350" w:type="dxa"/>
            <w:gridSpan w:val="5"/>
          </w:tcPr>
          <w:p w:rsidR="005F704D" w:rsidRDefault="005F704D" w:rsidP="007748B9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Кадровое обеспечение</w:t>
            </w:r>
          </w:p>
        </w:tc>
      </w:tr>
      <w:tr w:rsidR="005F704D" w:rsidRPr="00D40DA5" w:rsidTr="007748B9">
        <w:tc>
          <w:tcPr>
            <w:tcW w:w="568" w:type="dxa"/>
          </w:tcPr>
          <w:p w:rsidR="005F704D" w:rsidRDefault="005F704D" w:rsidP="007748B9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F704D" w:rsidRPr="00D40DA5" w:rsidRDefault="005F704D" w:rsidP="007748B9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 xml:space="preserve">Куратор </w:t>
            </w:r>
          </w:p>
          <w:p w:rsidR="005F704D" w:rsidRDefault="005F704D" w:rsidP="007748B9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835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Основная должность</w:t>
            </w:r>
          </w:p>
        </w:tc>
        <w:tc>
          <w:tcPr>
            <w:tcW w:w="1843" w:type="dxa"/>
          </w:tcPr>
          <w:p w:rsidR="005F704D" w:rsidRPr="00D40DA5" w:rsidRDefault="005F704D" w:rsidP="007748B9">
            <w:pPr>
              <w:ind w:right="-571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 xml:space="preserve">Обучение </w:t>
            </w:r>
          </w:p>
          <w:p w:rsidR="005F704D" w:rsidRPr="00D40DA5" w:rsidRDefault="005F704D" w:rsidP="007748B9">
            <w:pPr>
              <w:ind w:right="-571"/>
              <w:rPr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восстановит.</w:t>
            </w:r>
          </w:p>
          <w:p w:rsidR="005F704D" w:rsidRDefault="005F704D" w:rsidP="007748B9">
            <w:pPr>
              <w:ind w:right="-571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технологиям</w:t>
            </w:r>
          </w:p>
        </w:tc>
        <w:tc>
          <w:tcPr>
            <w:tcW w:w="2552" w:type="dxa"/>
          </w:tcPr>
          <w:p w:rsidR="005F704D" w:rsidRDefault="005F704D" w:rsidP="007748B9">
            <w:pPr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Количество реализованных программ</w:t>
            </w:r>
          </w:p>
        </w:tc>
      </w:tr>
      <w:tr w:rsidR="005F704D" w:rsidRPr="00D40DA5" w:rsidTr="007748B9">
        <w:tc>
          <w:tcPr>
            <w:tcW w:w="568" w:type="dxa"/>
          </w:tcPr>
          <w:p w:rsidR="005F704D" w:rsidRDefault="005F704D" w:rsidP="007748B9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Донцова</w:t>
            </w:r>
          </w:p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Витальевна</w:t>
            </w:r>
          </w:p>
        </w:tc>
        <w:tc>
          <w:tcPr>
            <w:tcW w:w="2835" w:type="dxa"/>
          </w:tcPr>
          <w:p w:rsidR="005F704D" w:rsidRDefault="005F704D" w:rsidP="007748B9">
            <w:pPr>
              <w:ind w:right="1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843" w:type="dxa"/>
          </w:tcPr>
          <w:p w:rsidR="005F704D" w:rsidRDefault="005F704D" w:rsidP="007748B9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04D" w:rsidRPr="00D40DA5" w:rsidTr="007748B9">
        <w:tc>
          <w:tcPr>
            <w:tcW w:w="568" w:type="dxa"/>
          </w:tcPr>
          <w:p w:rsidR="005F704D" w:rsidRDefault="005F704D" w:rsidP="007748B9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Медиаторы</w:t>
            </w:r>
          </w:p>
        </w:tc>
        <w:tc>
          <w:tcPr>
            <w:tcW w:w="2835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04D" w:rsidRPr="00D40DA5" w:rsidTr="007748B9">
        <w:tc>
          <w:tcPr>
            <w:tcW w:w="568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  <w:r w:rsidRPr="00D40DA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Шаповалова</w:t>
            </w:r>
          </w:p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Валентина </w:t>
            </w:r>
          </w:p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835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04D" w:rsidRPr="00D40DA5" w:rsidTr="007748B9">
        <w:tc>
          <w:tcPr>
            <w:tcW w:w="568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Слабодчикова </w:t>
            </w:r>
          </w:p>
          <w:p w:rsidR="005F704D" w:rsidRPr="0021495F" w:rsidRDefault="005F704D" w:rsidP="007748B9">
            <w:pPr>
              <w:ind w:right="-57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Фёдоровна</w:t>
            </w:r>
          </w:p>
        </w:tc>
        <w:tc>
          <w:tcPr>
            <w:tcW w:w="2835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председатель МК</w:t>
            </w:r>
          </w:p>
        </w:tc>
        <w:tc>
          <w:tcPr>
            <w:tcW w:w="1843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04D" w:rsidRPr="00D40DA5" w:rsidTr="007748B9">
        <w:tc>
          <w:tcPr>
            <w:tcW w:w="568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Ефремова Галина</w:t>
            </w:r>
          </w:p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835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</w:t>
            </w:r>
          </w:p>
        </w:tc>
        <w:tc>
          <w:tcPr>
            <w:tcW w:w="1843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04D" w:rsidRPr="00D40DA5" w:rsidTr="007748B9">
        <w:tc>
          <w:tcPr>
            <w:tcW w:w="568" w:type="dxa"/>
          </w:tcPr>
          <w:p w:rsidR="005F704D" w:rsidRDefault="005F704D" w:rsidP="007748B9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Учащиеся – члены службы школьной медиации</w:t>
            </w:r>
          </w:p>
        </w:tc>
        <w:tc>
          <w:tcPr>
            <w:tcW w:w="2835" w:type="dxa"/>
          </w:tcPr>
          <w:p w:rsidR="005F704D" w:rsidRPr="00D40DA5" w:rsidRDefault="005F704D" w:rsidP="007748B9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(ученик, класс,</w:t>
            </w:r>
          </w:p>
          <w:p w:rsidR="005F704D" w:rsidRDefault="005F704D" w:rsidP="007748B9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DA5">
              <w:rPr>
                <w:b/>
                <w:sz w:val="28"/>
                <w:szCs w:val="28"/>
              </w:rPr>
              <w:t>возраст)</w:t>
            </w:r>
          </w:p>
        </w:tc>
        <w:tc>
          <w:tcPr>
            <w:tcW w:w="1843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04D" w:rsidRPr="00D40DA5" w:rsidTr="007748B9">
        <w:tc>
          <w:tcPr>
            <w:tcW w:w="568" w:type="dxa"/>
          </w:tcPr>
          <w:p w:rsidR="005F704D" w:rsidRDefault="005F704D" w:rsidP="007748B9">
            <w:pPr>
              <w:tabs>
                <w:tab w:val="center" w:pos="72"/>
              </w:tabs>
              <w:ind w:right="-571"/>
              <w:rPr>
                <w:rFonts w:ascii="Times New Roman" w:hAnsi="Times New Roman"/>
                <w:sz w:val="28"/>
                <w:szCs w:val="28"/>
              </w:rPr>
            </w:pPr>
            <w:r w:rsidRPr="00D40DA5">
              <w:rPr>
                <w:sz w:val="28"/>
                <w:szCs w:val="28"/>
              </w:rPr>
              <w:tab/>
              <w:t>1</w:t>
            </w:r>
          </w:p>
        </w:tc>
        <w:tc>
          <w:tcPr>
            <w:tcW w:w="2552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Романцова </w:t>
            </w:r>
          </w:p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8 класса</w:t>
            </w:r>
          </w:p>
        </w:tc>
        <w:tc>
          <w:tcPr>
            <w:tcW w:w="1843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704D" w:rsidRDefault="005F704D" w:rsidP="007748B9">
            <w:pPr>
              <w:ind w:right="-57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704D" w:rsidRDefault="005F704D" w:rsidP="00B8093E">
      <w:pPr>
        <w:ind w:left="-1080" w:right="-571"/>
        <w:jc w:val="center"/>
        <w:rPr>
          <w:sz w:val="28"/>
          <w:szCs w:val="28"/>
        </w:rPr>
      </w:pPr>
    </w:p>
    <w:p w:rsidR="005F704D" w:rsidRDefault="005F704D" w:rsidP="00B8093E">
      <w:pPr>
        <w:ind w:right="-571"/>
        <w:rPr>
          <w:sz w:val="28"/>
          <w:szCs w:val="28"/>
        </w:rPr>
      </w:pPr>
    </w:p>
    <w:p w:rsidR="005F704D" w:rsidRDefault="005F704D" w:rsidP="00B80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5F704D" w:rsidRDefault="005F704D" w:rsidP="00B80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службы школьной медиации МКОУ Терновская ООШ </w:t>
      </w:r>
    </w:p>
    <w:p w:rsidR="005F704D" w:rsidRDefault="005F704D" w:rsidP="00B80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2017/2018 учебный год</w:t>
      </w:r>
    </w:p>
    <w:p w:rsidR="005F704D" w:rsidRDefault="005F704D" w:rsidP="00B8093E">
      <w:pPr>
        <w:rPr>
          <w:sz w:val="28"/>
          <w:szCs w:val="28"/>
        </w:rPr>
      </w:pPr>
    </w:p>
    <w:p w:rsidR="005F704D" w:rsidRDefault="005F704D" w:rsidP="00B8093E">
      <w:pPr>
        <w:rPr>
          <w:sz w:val="28"/>
          <w:szCs w:val="28"/>
        </w:rPr>
      </w:pPr>
    </w:p>
    <w:tbl>
      <w:tblPr>
        <w:tblW w:w="1048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67"/>
        <w:gridCol w:w="3401"/>
        <w:gridCol w:w="2125"/>
        <w:gridCol w:w="2267"/>
        <w:gridCol w:w="2125"/>
      </w:tblGrid>
      <w:tr w:rsidR="005F704D" w:rsidRPr="00D40DA5" w:rsidTr="007748B9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704D" w:rsidRDefault="005F704D" w:rsidP="007748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DA5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4D" w:rsidRDefault="005F704D" w:rsidP="007748B9">
            <w:pPr>
              <w:snapToGrid w:val="0"/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DA5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704D" w:rsidRDefault="005F704D" w:rsidP="007748B9">
            <w:pPr>
              <w:snapToGrid w:val="0"/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DA5">
              <w:rPr>
                <w:b/>
                <w:bCs/>
                <w:color w:val="000000"/>
              </w:rPr>
              <w:t xml:space="preserve">Сроки проведения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704D" w:rsidRDefault="005F704D" w:rsidP="007748B9">
            <w:pPr>
              <w:snapToGrid w:val="0"/>
              <w:spacing w:before="30" w:after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0DA5">
              <w:rPr>
                <w:b/>
                <w:bCs/>
                <w:color w:val="000000"/>
              </w:rPr>
              <w:t>Предполагаемый результат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704D" w:rsidRDefault="005F704D" w:rsidP="007748B9">
            <w:pPr>
              <w:snapToGrid w:val="0"/>
              <w:spacing w:before="30" w:after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0DA5">
              <w:rPr>
                <w:b/>
                <w:bCs/>
                <w:color w:val="000000"/>
              </w:rPr>
              <w:t>Ответственный</w:t>
            </w:r>
          </w:p>
        </w:tc>
      </w:tr>
      <w:tr w:rsidR="005F704D" w:rsidRPr="00D40DA5" w:rsidTr="007748B9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704D" w:rsidRPr="00D40DA5" w:rsidRDefault="005F704D" w:rsidP="007748B9">
            <w:r w:rsidRPr="00D40DA5"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D" w:rsidRPr="00D40DA5" w:rsidRDefault="005F704D" w:rsidP="007748B9">
            <w:r w:rsidRPr="00D40DA5">
              <w:t>Стандарты восстановительной медиации. Информационно-просветительский час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сентябрь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Овладение педагогическими работниками навыками медиативного подхода, повышение квалификации по защите прав и интересов детей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Директор ОУ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Школьная служба медиации. Что это? Познавательный час – презентация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сентябрь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Знакомство с деятельностью ШСМ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Зам. директора по УВР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Формирование команды медиаторов для проведения восстановительных программ и их обучение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сентябрь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Привлечение позитивных лидеров в команду и обучение их методам мирного урегулирования конфликтов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Директор ОУ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Родительское собрание «Профилактика правонарушений несовершеннолетних»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сентябрь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Профилактика конфликтов в семье и школе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Директор ОУ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Проведение классных часов на тему «Разрешение конфликтных ситуаций». 5-9 классы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октябрь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Профилактика конфликтов в семье и школе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Классные руководители 5-9 классов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Психологические игры на сплочённость, 1-4 кл. Групповые занятия «Конфликтные ситуации и способы их преодоления», 1-4 кл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октябрь</w:t>
            </w:r>
          </w:p>
          <w:p w:rsidR="005F704D" w:rsidRPr="00D40DA5" w:rsidRDefault="005F704D" w:rsidP="007748B9">
            <w:r w:rsidRPr="00D40DA5">
              <w:t>март</w:t>
            </w:r>
          </w:p>
          <w:p w:rsidR="005F704D" w:rsidRPr="00D40DA5" w:rsidRDefault="005F704D" w:rsidP="007748B9"/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Профилактика конфликтов в семье и школе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Медиаторы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Классный час в 2-3 классе на тему «Расскажи о своём друге»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октябрь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 xml:space="preserve">Профилактика конфликтов 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Классные руководители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Семинар классных руководителей  «Школьные конфликты и их разрешение»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ноябрь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Профилактика конфликтов в семье и школе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Зам. директора по УВР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Заседание совета профилактики  «Защита прав и интересов детей»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ноябрь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Профилактика конфликтов в семье и школе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Инспектор по охране прав детей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Анкетирование обучающихся 5-9 классов по выявлению причин конфликтов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ноябрь</w:t>
            </w:r>
          </w:p>
          <w:p w:rsidR="005F704D" w:rsidRPr="00D40DA5" w:rsidRDefault="005F704D" w:rsidP="007748B9">
            <w:r w:rsidRPr="00D40DA5">
              <w:t>март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Выявление причин конфликтов и их разрешение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Медиаторы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Проведение диагностики, анкетирования школьников на тему « Разрешение конфликтных ситуаций в школе»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 xml:space="preserve">декабрь </w:t>
            </w:r>
          </w:p>
          <w:p w:rsidR="005F704D" w:rsidRPr="00D40DA5" w:rsidRDefault="005F704D" w:rsidP="007748B9">
            <w:r w:rsidRPr="00D40DA5">
              <w:t>апрель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Выявление причин конфликтов и их разрешение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Медиаторы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Проведение обучающих семинаров для классных руководителей, педагогов и родителей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декабрь</w:t>
            </w:r>
          </w:p>
          <w:p w:rsidR="005F704D" w:rsidRPr="00D40DA5" w:rsidRDefault="005F704D" w:rsidP="007748B9">
            <w:r w:rsidRPr="00D40DA5">
              <w:t>март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Овладение педагогическими работниками навыками медиативного подхода, повышение квалификации по защите прав и интересов детей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Зам. Директора по УВР,</w:t>
            </w:r>
          </w:p>
          <w:p w:rsidR="005F704D" w:rsidRPr="00D40DA5" w:rsidRDefault="005F704D" w:rsidP="007748B9">
            <w:r w:rsidRPr="00D40DA5">
              <w:t>куратор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МО-семинар  на тему «Конфликты. Как их избежать?»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декабрь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Повышение квалификации по защите прав и интересов детей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Медиаторы ,</w:t>
            </w:r>
          </w:p>
          <w:p w:rsidR="005F704D" w:rsidRPr="00D40DA5" w:rsidRDefault="005F704D" w:rsidP="007748B9">
            <w:r w:rsidRPr="00D40DA5">
              <w:t>куратор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Родительское  собрание «Агрессивные дети. Причины и последствия»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январь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Профилактика конфликтов в семье и школе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Директор ОУ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Классные часы  в 1-4 кл. «Чтобы радость людям дарить, нужно добрым и вежливым быть»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январь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Профилактика конфликтов в семье и школе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Классные руководители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Классные часы в 54-9 кл. «Что такое толерантность?»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февраль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Профилактика конфликтов в семье и школе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Классные руководители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Заседание совета профилактики «Защита прав и интересов детей»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февраль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Профилактика правонарушений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Инспектор по охране прав детей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«Беседы о жизни» 8-9 кл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февраль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Профилактика суицидального поведения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Медиаторы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Конкурс информационных материалов (фоторабот, рисунков) «Школа – территория без насилия»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март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Ознакомление с работой ШСМ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Медиаторы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Родительское собрание «Школа – территория без насилия»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март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Профилактика взаимодействия семьи и школы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Директор ОУ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Классные часы в 5-9 кл. на тему «Дружба и взаимоотношения в коллективе»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апрель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Профилактика конфликтов в семье и школе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Классные руководители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«Наш дружный класс». Игровой тренинг. 1-4 классы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апрель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Профилактика конфликтов в семье и школе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Классные руководители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Организация почты доверия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в течение учебного года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Укрепление уверенности ребёнка в себе, возможность заявить о своих проблемах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Медиаторы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Классные и индивидуальные беседы с учащимися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в течение учебного года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Профилактика конфликтов в семье и школе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Классные руководители</w:t>
            </w:r>
          </w:p>
        </w:tc>
      </w:tr>
      <w:tr w:rsidR="005F704D" w:rsidRPr="00D40DA5" w:rsidTr="007748B9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704D" w:rsidRPr="00D40DA5" w:rsidRDefault="005F704D" w:rsidP="007748B9">
            <w:r w:rsidRPr="00D40DA5">
              <w:t>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704D" w:rsidRPr="00D40DA5" w:rsidRDefault="005F704D" w:rsidP="007748B9">
            <w:r w:rsidRPr="00D40DA5">
              <w:t>Урегулирование возникающих конфликтных ситуаций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в течение учебного года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 xml:space="preserve">Разрешение конфликтов 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Школьная служба медиации</w:t>
            </w:r>
          </w:p>
        </w:tc>
      </w:tr>
      <w:tr w:rsidR="005F704D" w:rsidRPr="00D40DA5" w:rsidTr="007748B9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704D" w:rsidRPr="00D40DA5" w:rsidRDefault="005F704D" w:rsidP="007748B9">
            <w:r w:rsidRPr="00D40DA5">
              <w:t>Подведение итогов работы ШСМ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каждый квартал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Подведение итогов работы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04D" w:rsidRPr="00D40DA5" w:rsidRDefault="005F704D" w:rsidP="007748B9">
            <w:r w:rsidRPr="00D40DA5">
              <w:t>Куратор</w:t>
            </w:r>
          </w:p>
        </w:tc>
      </w:tr>
    </w:tbl>
    <w:p w:rsidR="005F704D" w:rsidRDefault="005F704D" w:rsidP="00B8093E">
      <w:pPr>
        <w:ind w:left="-709"/>
        <w:rPr>
          <w:sz w:val="28"/>
          <w:szCs w:val="28"/>
        </w:rPr>
      </w:pPr>
    </w:p>
    <w:p w:rsidR="005F704D" w:rsidRDefault="005F704D" w:rsidP="00B8093E">
      <w:pPr>
        <w:rPr>
          <w:sz w:val="28"/>
          <w:szCs w:val="28"/>
        </w:rPr>
      </w:pPr>
    </w:p>
    <w:p w:rsidR="005F704D" w:rsidRDefault="005F704D" w:rsidP="00B8093E">
      <w:pPr>
        <w:rPr>
          <w:sz w:val="28"/>
          <w:szCs w:val="28"/>
        </w:rPr>
      </w:pPr>
      <w:r>
        <w:rPr>
          <w:sz w:val="28"/>
          <w:szCs w:val="28"/>
        </w:rPr>
        <w:t>01.09.2017 г.           В.В. Донцова -  куратор службы школьной медиации</w:t>
      </w:r>
    </w:p>
    <w:p w:rsidR="005F704D" w:rsidRDefault="005F704D" w:rsidP="00B8093E"/>
    <w:p w:rsidR="005F704D" w:rsidRPr="000E7510" w:rsidRDefault="005F704D" w:rsidP="000E7510"/>
    <w:sectPr w:rsidR="005F704D" w:rsidRPr="000E7510" w:rsidSect="00B0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2B4"/>
    <w:rsid w:val="000E7510"/>
    <w:rsid w:val="0021495F"/>
    <w:rsid w:val="00434C36"/>
    <w:rsid w:val="004F1B71"/>
    <w:rsid w:val="005F704D"/>
    <w:rsid w:val="00604452"/>
    <w:rsid w:val="007748B9"/>
    <w:rsid w:val="00A31511"/>
    <w:rsid w:val="00AA5CE1"/>
    <w:rsid w:val="00AE5E0F"/>
    <w:rsid w:val="00B01779"/>
    <w:rsid w:val="00B8093E"/>
    <w:rsid w:val="00C45C14"/>
    <w:rsid w:val="00CD7F54"/>
    <w:rsid w:val="00D40DA5"/>
    <w:rsid w:val="00DC1918"/>
    <w:rsid w:val="00DE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C3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804</Words>
  <Characters>4589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МВГ</cp:lastModifiedBy>
  <cp:revision>6</cp:revision>
  <dcterms:created xsi:type="dcterms:W3CDTF">2015-09-30T06:05:00Z</dcterms:created>
  <dcterms:modified xsi:type="dcterms:W3CDTF">2017-10-22T16:09:00Z</dcterms:modified>
</cp:coreProperties>
</file>